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2B" w:rsidRDefault="0068042B" w:rsidP="0068042B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9469E2">
        <w:rPr>
          <w:noProof/>
        </w:rPr>
        <w:drawing>
          <wp:anchor distT="0" distB="0" distL="114300" distR="114300" simplePos="0" relativeHeight="251660288" behindDoc="0" locked="0" layoutInCell="1" allowOverlap="1" wp14:anchorId="515AD74E" wp14:editId="25029C43">
            <wp:simplePos x="0" y="0"/>
            <wp:positionH relativeFrom="column">
              <wp:posOffset>0</wp:posOffset>
            </wp:positionH>
            <wp:positionV relativeFrom="paragraph">
              <wp:posOffset>-44450</wp:posOffset>
            </wp:positionV>
            <wp:extent cx="1114425" cy="1390650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49F">
        <w:rPr>
          <w:rFonts w:ascii="Book Antiqua" w:hAnsi="Book Antiqua"/>
          <w:b/>
          <w:sz w:val="26"/>
          <w:szCs w:val="26"/>
        </w:rPr>
        <w:t>CALIFORNIA STATE UNIVERSITY, LOS ANGELES</w:t>
      </w:r>
      <w:r>
        <w:rPr>
          <w:rFonts w:ascii="Book Antiqua" w:hAnsi="Book Antiqua"/>
          <w:b/>
          <w:sz w:val="26"/>
          <w:szCs w:val="26"/>
        </w:rPr>
        <w:br/>
      </w:r>
      <w:r>
        <w:rPr>
          <w:rFonts w:ascii="Book Antiqua" w:hAnsi="Book Antiqua"/>
          <w:b/>
        </w:rPr>
        <w:t>RESOURCE ALLOCATION PLAN</w:t>
      </w:r>
      <w:r>
        <w:rPr>
          <w:rFonts w:ascii="Book Antiqua" w:hAnsi="Book Antiqua"/>
          <w:b/>
        </w:rPr>
        <w:br/>
      </w:r>
      <w:r w:rsidRPr="00E7049F">
        <w:rPr>
          <w:rFonts w:ascii="Book Antiqua" w:hAnsi="Book Antiqua"/>
          <w:b/>
        </w:rPr>
        <w:t xml:space="preserve">FISCAL YEAR </w:t>
      </w:r>
      <w:sdt>
        <w:sdtPr>
          <w:rPr>
            <w:rFonts w:ascii="Book Antiqua" w:hAnsi="Book Antiqua"/>
            <w:b/>
            <w:bCs/>
            <w:color w:val="000000"/>
          </w:rPr>
          <w:id w:val="-1639871576"/>
          <w:placeholder>
            <w:docPart w:val="2729C2990B4E456FA10F80F94BDBFD55"/>
          </w:placeholder>
          <w:showingPlcHdr/>
        </w:sdtPr>
        <w:sdtEndPr/>
        <w:sdtContent>
          <w:r w:rsidR="006939DE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sdtContent>
      </w:sdt>
    </w:p>
    <w:p w:rsidR="0068042B" w:rsidRPr="00986FC6" w:rsidRDefault="0068042B" w:rsidP="0068042B">
      <w:pPr>
        <w:jc w:val="center"/>
        <w:rPr>
          <w:rFonts w:ascii="Book Antiqua" w:hAnsi="Book Antiqua"/>
          <w:b/>
          <w:i/>
          <w:color w:val="FF0000"/>
        </w:rPr>
      </w:pPr>
      <w:r w:rsidRPr="00986FC6">
        <w:rPr>
          <w:rFonts w:ascii="Book Antiqua" w:hAnsi="Book Antiqua"/>
          <w:b/>
          <w:i/>
          <w:color w:val="FF0000"/>
        </w:rPr>
        <w:t>Department Budget Request</w:t>
      </w:r>
      <w:r w:rsidR="00262384">
        <w:rPr>
          <w:rFonts w:ascii="Book Antiqua" w:hAnsi="Book Antiqua"/>
          <w:b/>
          <w:i/>
          <w:color w:val="FF0000"/>
        </w:rPr>
        <w:br/>
      </w:r>
      <w:r w:rsidR="006B2C36">
        <w:rPr>
          <w:rFonts w:ascii="Book Antiqua" w:hAnsi="Book Antiqua"/>
          <w:b/>
          <w:i/>
          <w:color w:val="FF0000"/>
        </w:rPr>
        <w:t>Form A</w:t>
      </w:r>
    </w:p>
    <w:p w:rsidR="0068042B" w:rsidRPr="00E7049F" w:rsidRDefault="0068042B" w:rsidP="0068042B">
      <w:pPr>
        <w:jc w:val="center"/>
        <w:rPr>
          <w:rFonts w:ascii="Book Antiqua" w:hAnsi="Book Antiqua"/>
          <w:b/>
          <w:u w:val="single"/>
        </w:rPr>
      </w:pPr>
      <w:r w:rsidRPr="00E7049F">
        <w:rPr>
          <w:rFonts w:ascii="Book Antiqua" w:hAnsi="Book Antiqua"/>
          <w:b/>
          <w:u w:val="single"/>
        </w:rPr>
        <w:t>LOTTERY FUNDS</w:t>
      </w:r>
    </w:p>
    <w:p w:rsidR="0068042B" w:rsidRDefault="0068042B" w:rsidP="0068042B">
      <w:pPr>
        <w:shd w:val="clear" w:color="auto" w:fill="FFFFFF"/>
        <w:spacing w:before="100" w:beforeAutospacing="1" w:after="150" w:line="240" w:lineRule="auto"/>
        <w:outlineLvl w:val="2"/>
        <w:rPr>
          <w:noProof/>
        </w:rPr>
      </w:pPr>
      <w:r>
        <w:rPr>
          <w:noProof/>
        </w:rPr>
        <w:t xml:space="preserve">   </w:t>
      </w:r>
    </w:p>
    <w:p w:rsidR="00927391" w:rsidRDefault="0092739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</w:p>
    <w:p w:rsidR="00BC3A83" w:rsidRDefault="00BC3A83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Division</w:t>
      </w:r>
      <w:r w:rsidR="00F72651">
        <w:rPr>
          <w:rFonts w:ascii="Book Antiqua" w:hAnsi="Book Antiqua"/>
          <w:noProof/>
        </w:rPr>
        <w:t>:</w:t>
      </w:r>
      <w:r w:rsidR="00E90EE1">
        <w:rPr>
          <w:rFonts w:ascii="Book Antiqua" w:hAnsi="Book Antiqua"/>
          <w:noProof/>
        </w:rPr>
        <w:t xml:space="preserve">      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261545"/>
          <w:placeholder>
            <w:docPart w:val="4C66A63B267441A4AB9226017A49025C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 w:rsidR="009D2111">
        <w:rPr>
          <w:rFonts w:ascii="Book Antiqua" w:hAnsi="Book Antiqua"/>
          <w:noProof/>
        </w:rPr>
        <w:t>Sub-D</w:t>
      </w:r>
      <w:r>
        <w:rPr>
          <w:rFonts w:ascii="Book Antiqua" w:hAnsi="Book Antiqua"/>
          <w:noProof/>
        </w:rPr>
        <w:t xml:space="preserve">ivision/College: </w:t>
      </w:r>
      <w:sdt>
        <w:sdtPr>
          <w:rPr>
            <w:rFonts w:ascii="Book Antiqua" w:hAnsi="Book Antiqua"/>
            <w:b/>
            <w:noProof/>
          </w:rPr>
          <w:id w:val="-122161160"/>
          <w:placeholder>
            <w:docPart w:val="A194953AAD9B41818AD3A359DB9D1F37"/>
          </w:placeholder>
          <w:showingPlcHdr/>
        </w:sdtPr>
        <w:sdtEndPr/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sdtContent>
      </w:sdt>
    </w:p>
    <w:p w:rsidR="00EA5E8C" w:rsidRDefault="00F7265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Dept.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-214584862"/>
          <w:placeholder>
            <w:docPart w:val="419EA7A4FCC64A35AD49BA1D2436CD41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     </w:t>
          </w:r>
        </w:sdtContent>
      </w:sdt>
      <w:r w:rsidR="00BC3A83">
        <w:rPr>
          <w:rFonts w:ascii="Book Antiqua" w:hAnsi="Book Antiqua"/>
          <w:noProof/>
        </w:rPr>
        <w:tab/>
        <w:t>New</w:t>
      </w:r>
      <w:r w:rsidR="00EA5E8C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-18097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:rsidR="00EA5E8C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Proposer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875582900"/>
          <w:placeholder>
            <w:docPart w:val="D0A9E906937B432989D677F9FBB19C86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</w:t>
          </w:r>
          <w:r w:rsidR="00E90EE1" w:rsidRPr="00D7110C">
            <w:rPr>
              <w:rStyle w:val="PlaceholderText"/>
              <w:shd w:val="pct35" w:color="auto" w:fill="auto"/>
            </w:rPr>
            <w:t xml:space="preserve"> </w:t>
          </w:r>
        </w:sdtContent>
      </w:sdt>
      <w:r>
        <w:rPr>
          <w:rFonts w:ascii="Book Antiqua" w:hAnsi="Book Antiqua"/>
          <w:noProof/>
        </w:rPr>
        <w:tab/>
        <w:t>Continuing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110669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:rsidR="003F43B9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Proposed Activity Title: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1002874"/>
          <w:placeholder>
            <w:docPart w:val="BA6011C23A5A436FAA3E0B06D5A26515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sdtContent>
      </w:sdt>
      <w:r w:rsidR="003F43B9">
        <w:rPr>
          <w:rFonts w:ascii="Book Antiqua" w:hAnsi="Book Antiqua"/>
          <w:noProof/>
        </w:rPr>
        <w:tab/>
        <w:t>Previously Funded</w:t>
      </w:r>
      <w:r w:rsidR="003F43B9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351334640"/>
          <w:placeholder>
            <w:docPart w:val="95BDE0E5FFEC48A6B8AF965F1E2CF1B9"/>
          </w:placeholder>
          <w:showingPlcHdr/>
        </w:sdtPr>
        <w:sdtEndPr/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927391" w:rsidRDefault="003F43B9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3780"/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Dept ID: </w:t>
      </w:r>
      <w:sdt>
        <w:sdtPr>
          <w:rPr>
            <w:rFonts w:ascii="Book Antiqua" w:hAnsi="Book Antiqua"/>
            <w:b/>
            <w:noProof/>
          </w:rPr>
          <w:id w:val="-1828670676"/>
          <w:placeholder>
            <w:docPart w:val="63A746CDA8D24FBC9E402EEA4B46A96A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>P</w:t>
      </w:r>
      <w:r w:rsidR="00F72651">
        <w:rPr>
          <w:rFonts w:ascii="Book Antiqua" w:hAnsi="Book Antiqua"/>
          <w:noProof/>
        </w:rPr>
        <w:t>rogram Code: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-351181749"/>
          <w:placeholder>
            <w:docPart w:val="06B95BE17ABF45E4B47BCACF87693730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sdtContent>
      </w:sdt>
      <w:r>
        <w:rPr>
          <w:rFonts w:ascii="Book Antiqua" w:hAnsi="Book Antiqua"/>
          <w:noProof/>
        </w:rPr>
        <w:tab/>
        <w:t>Last Year Funded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</w:rPr>
          <w:id w:val="-1857027818"/>
          <w:showingPlcHdr/>
        </w:sdtPr>
        <w:sdtEndPr/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3E4632" w:rsidRDefault="003F43B9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 w:rsidRPr="00386B8D">
        <w:rPr>
          <w:rFonts w:ascii="Book Antiqua" w:hAnsi="Book Antiqua"/>
          <w:noProof/>
        </w:rPr>
        <w:tab/>
        <w:t>College Rank</w:t>
      </w:r>
      <w:r w:rsidRPr="00386B8D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2028551475"/>
          <w:showingPlcHdr/>
        </w:sdtPr>
        <w:sdtEndPr/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3E4632" w:rsidRPr="003E4632" w:rsidRDefault="003E4632" w:rsidP="003E46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>NEW BUDGET REQUEST – ESSENTIAL OPERATIONS</w:t>
      </w:r>
    </w:p>
    <w:p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>1.  Program Overview – What do we want to achieve?  (Include program description and objectives; number of student served; courses/programs the activity is related to and how the activity will further the objectives of the courses/programs.</w:t>
      </w:r>
    </w:p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1597822993"/>
        <w:placeholder>
          <w:docPart w:val="E60F7DAECEA24474BB95C2856E1E267F"/>
        </w:placeholder>
        <w:showingPlcHdr/>
        <w:text/>
      </w:sdtPr>
      <w:sdtEndPr/>
      <w:sdtContent>
        <w:p w:rsidR="003E4632" w:rsidRPr="003E4632" w:rsidRDefault="003E4632" w:rsidP="003E46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AEAAAA" w:themeFill="background2" w:themeFillShade="BF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>2.  Measurable Outcomes – How is success defined?</w:t>
      </w:r>
    </w:p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-719743208"/>
        <w:placeholder>
          <w:docPart w:val="29B23EE9422B4714866E128A85395A4D"/>
        </w:placeholder>
        <w:showingPlcHdr/>
        <w:text/>
      </w:sdtPr>
      <w:sdtEndPr/>
      <w:sdtContent>
        <w:p w:rsidR="003E4632" w:rsidRPr="003E4632" w:rsidRDefault="003E4632" w:rsidP="003E46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A6A6A6" w:themeFill="background1" w:themeFillShade="A6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 w:rsidRPr="003E4632">
            <w:rPr>
              <w:color w:val="808080"/>
            </w:rPr>
            <w:t xml:space="preserve"> </w:t>
          </w:r>
        </w:p>
      </w:sdtContent>
    </w:sdt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>3.  Program Plan – How will it be achieved?  (Detail how objectives were met, including other funding sources and percentage of budget for this activity, if applicable.  To what deg</w:t>
      </w:r>
      <w:r>
        <w:rPr>
          <w:rFonts w:ascii="Arial" w:hAnsi="Arial" w:cs="Arial"/>
          <w:b/>
          <w:sz w:val="20"/>
          <w:szCs w:val="20"/>
        </w:rPr>
        <w:t>ree is activity dependent on Lottery</w:t>
      </w:r>
      <w:r w:rsidRPr="003E4632">
        <w:rPr>
          <w:rFonts w:ascii="Arial" w:hAnsi="Arial" w:cs="Arial"/>
          <w:b/>
          <w:sz w:val="20"/>
          <w:szCs w:val="20"/>
        </w:rPr>
        <w:t xml:space="preserve"> funds?  If previously funded, justify the reason for any increase funding. </w:t>
      </w:r>
    </w:p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47509759"/>
        <w:placeholder>
          <w:docPart w:val="4EEE293F831B46819A0B2FFE035CD01C"/>
        </w:placeholder>
        <w:showingPlcHdr/>
        <w:text/>
      </w:sdtPr>
      <w:sdtEndPr/>
      <w:sdtContent>
        <w:p w:rsidR="003E4632" w:rsidRPr="003E4632" w:rsidRDefault="003E4632" w:rsidP="003E46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spacing w:line="240" w:lineRule="auto"/>
        <w:ind w:left="90"/>
        <w:rPr>
          <w:rFonts w:ascii="Book Antiqua" w:hAnsi="Book Antiqua"/>
        </w:rPr>
      </w:pPr>
    </w:p>
    <w:p w:rsidR="003E4632" w:rsidRPr="003E4632" w:rsidRDefault="003E4632" w:rsidP="003E4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 xml:space="preserve">3.  Assessment Method – How will the outcomes identified in #2 be specifically measured? </w:t>
      </w:r>
    </w:p>
    <w:p w:rsidR="003E4632" w:rsidRPr="003E4632" w:rsidRDefault="003E4632" w:rsidP="003E4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07275497"/>
        <w:placeholder>
          <w:docPart w:val="5FF042195BEC45ACADAA2B847E280933"/>
        </w:placeholder>
        <w:showingPlcHdr/>
        <w:text/>
      </w:sdtPr>
      <w:sdtEndPr/>
      <w:sdtContent>
        <w:p w:rsidR="003E4632" w:rsidRPr="003E4632" w:rsidRDefault="003E4632" w:rsidP="003E463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3E4632" w:rsidRPr="003E4632" w:rsidRDefault="003E4632" w:rsidP="003E4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90"/>
        <w:rPr>
          <w:rFonts w:ascii="Book Antiqua" w:hAnsi="Book Antiqua"/>
        </w:rPr>
      </w:pPr>
    </w:p>
    <w:p w:rsidR="00927391" w:rsidRPr="003E4632" w:rsidRDefault="003E4632" w:rsidP="003E4632">
      <w:pPr>
        <w:tabs>
          <w:tab w:val="left" w:pos="4425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927391" w:rsidRPr="003E4632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CE" w:rsidRDefault="006E18CE" w:rsidP="00857359">
      <w:pPr>
        <w:spacing w:after="0" w:line="240" w:lineRule="auto"/>
      </w:pPr>
      <w:r>
        <w:separator/>
      </w:r>
    </w:p>
  </w:endnote>
  <w:endnote w:type="continuationSeparator" w:id="0">
    <w:p w:rsidR="006E18CE" w:rsidRDefault="006E18CE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CE" w:rsidRDefault="006E18CE" w:rsidP="00857359">
      <w:pPr>
        <w:spacing w:after="0" w:line="240" w:lineRule="auto"/>
      </w:pPr>
      <w:r>
        <w:separator/>
      </w:r>
    </w:p>
  </w:footnote>
  <w:footnote w:type="continuationSeparator" w:id="0">
    <w:p w:rsidR="006E18CE" w:rsidRDefault="006E18CE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E7"/>
    <w:rsid w:val="00014BB7"/>
    <w:rsid w:val="000156FB"/>
    <w:rsid w:val="00035CDF"/>
    <w:rsid w:val="00041D32"/>
    <w:rsid w:val="00041F14"/>
    <w:rsid w:val="0005045C"/>
    <w:rsid w:val="00051C1C"/>
    <w:rsid w:val="000558F7"/>
    <w:rsid w:val="000577B3"/>
    <w:rsid w:val="0006206B"/>
    <w:rsid w:val="00075FD0"/>
    <w:rsid w:val="0008065B"/>
    <w:rsid w:val="00094059"/>
    <w:rsid w:val="00095BEA"/>
    <w:rsid w:val="00097135"/>
    <w:rsid w:val="000A0540"/>
    <w:rsid w:val="000A18DB"/>
    <w:rsid w:val="000B707A"/>
    <w:rsid w:val="000D189C"/>
    <w:rsid w:val="000E4A2C"/>
    <w:rsid w:val="000E556F"/>
    <w:rsid w:val="00106D1C"/>
    <w:rsid w:val="00107FB9"/>
    <w:rsid w:val="001243CE"/>
    <w:rsid w:val="00131B09"/>
    <w:rsid w:val="0014333F"/>
    <w:rsid w:val="00151391"/>
    <w:rsid w:val="001523A6"/>
    <w:rsid w:val="00173CC0"/>
    <w:rsid w:val="0018025A"/>
    <w:rsid w:val="00184A34"/>
    <w:rsid w:val="00185BF4"/>
    <w:rsid w:val="00191680"/>
    <w:rsid w:val="00193267"/>
    <w:rsid w:val="001B301F"/>
    <w:rsid w:val="001B54F8"/>
    <w:rsid w:val="001B5DB5"/>
    <w:rsid w:val="001B5DD8"/>
    <w:rsid w:val="001C66EA"/>
    <w:rsid w:val="001E18E5"/>
    <w:rsid w:val="001E28C8"/>
    <w:rsid w:val="001E2BE6"/>
    <w:rsid w:val="001F0C2D"/>
    <w:rsid w:val="0021534E"/>
    <w:rsid w:val="002251B4"/>
    <w:rsid w:val="002433ED"/>
    <w:rsid w:val="00246DE3"/>
    <w:rsid w:val="002471A9"/>
    <w:rsid w:val="002561CA"/>
    <w:rsid w:val="00262384"/>
    <w:rsid w:val="0026485D"/>
    <w:rsid w:val="00287789"/>
    <w:rsid w:val="00293EE2"/>
    <w:rsid w:val="002A144E"/>
    <w:rsid w:val="002C61B8"/>
    <w:rsid w:val="002C6C69"/>
    <w:rsid w:val="002D0D26"/>
    <w:rsid w:val="002D1847"/>
    <w:rsid w:val="002D2A82"/>
    <w:rsid w:val="002D3212"/>
    <w:rsid w:val="002D4154"/>
    <w:rsid w:val="002E6905"/>
    <w:rsid w:val="002E6AD0"/>
    <w:rsid w:val="00304BFF"/>
    <w:rsid w:val="00304D3D"/>
    <w:rsid w:val="00311F84"/>
    <w:rsid w:val="00340431"/>
    <w:rsid w:val="0034164C"/>
    <w:rsid w:val="003422BD"/>
    <w:rsid w:val="00343CE6"/>
    <w:rsid w:val="003548EB"/>
    <w:rsid w:val="00383DF8"/>
    <w:rsid w:val="00385FCE"/>
    <w:rsid w:val="00386B8D"/>
    <w:rsid w:val="00386E8D"/>
    <w:rsid w:val="003874E6"/>
    <w:rsid w:val="003A77CA"/>
    <w:rsid w:val="003C23B5"/>
    <w:rsid w:val="003C488B"/>
    <w:rsid w:val="003C65CC"/>
    <w:rsid w:val="003E36E8"/>
    <w:rsid w:val="003E4632"/>
    <w:rsid w:val="003E50C1"/>
    <w:rsid w:val="003E5160"/>
    <w:rsid w:val="003F43B9"/>
    <w:rsid w:val="00412D71"/>
    <w:rsid w:val="00413B4B"/>
    <w:rsid w:val="00416A8D"/>
    <w:rsid w:val="00421211"/>
    <w:rsid w:val="0042685E"/>
    <w:rsid w:val="0044193C"/>
    <w:rsid w:val="004436C4"/>
    <w:rsid w:val="004472B7"/>
    <w:rsid w:val="00457B92"/>
    <w:rsid w:val="0048619D"/>
    <w:rsid w:val="00487A8B"/>
    <w:rsid w:val="00491E28"/>
    <w:rsid w:val="004B711A"/>
    <w:rsid w:val="004C4F7B"/>
    <w:rsid w:val="004D1200"/>
    <w:rsid w:val="004D639F"/>
    <w:rsid w:val="004F4FE7"/>
    <w:rsid w:val="00500FD5"/>
    <w:rsid w:val="00501786"/>
    <w:rsid w:val="0050268D"/>
    <w:rsid w:val="005118CE"/>
    <w:rsid w:val="005210D3"/>
    <w:rsid w:val="005278CA"/>
    <w:rsid w:val="00531AA7"/>
    <w:rsid w:val="005324B4"/>
    <w:rsid w:val="00553E60"/>
    <w:rsid w:val="00562621"/>
    <w:rsid w:val="00562B63"/>
    <w:rsid w:val="0056784A"/>
    <w:rsid w:val="005717A8"/>
    <w:rsid w:val="005738E2"/>
    <w:rsid w:val="0058040D"/>
    <w:rsid w:val="005814C3"/>
    <w:rsid w:val="00585634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F2404"/>
    <w:rsid w:val="005F64FC"/>
    <w:rsid w:val="006157AF"/>
    <w:rsid w:val="00617C45"/>
    <w:rsid w:val="00626641"/>
    <w:rsid w:val="0063158B"/>
    <w:rsid w:val="00642F31"/>
    <w:rsid w:val="0065432E"/>
    <w:rsid w:val="006564F3"/>
    <w:rsid w:val="00660980"/>
    <w:rsid w:val="0067720C"/>
    <w:rsid w:val="0068042B"/>
    <w:rsid w:val="006874E9"/>
    <w:rsid w:val="006939DE"/>
    <w:rsid w:val="00693D10"/>
    <w:rsid w:val="006B2C36"/>
    <w:rsid w:val="006B2EFE"/>
    <w:rsid w:val="006D0991"/>
    <w:rsid w:val="006D0AD9"/>
    <w:rsid w:val="006D5A8A"/>
    <w:rsid w:val="006E18CE"/>
    <w:rsid w:val="006E3B6A"/>
    <w:rsid w:val="006E7FA8"/>
    <w:rsid w:val="006F0EC3"/>
    <w:rsid w:val="006F36A6"/>
    <w:rsid w:val="007243C9"/>
    <w:rsid w:val="00726B46"/>
    <w:rsid w:val="00732DB7"/>
    <w:rsid w:val="00733B1E"/>
    <w:rsid w:val="007400F8"/>
    <w:rsid w:val="00740C0E"/>
    <w:rsid w:val="007553B8"/>
    <w:rsid w:val="007603C4"/>
    <w:rsid w:val="007725F8"/>
    <w:rsid w:val="007749B4"/>
    <w:rsid w:val="00780876"/>
    <w:rsid w:val="007831FD"/>
    <w:rsid w:val="00784C0B"/>
    <w:rsid w:val="007858A9"/>
    <w:rsid w:val="007C0AF3"/>
    <w:rsid w:val="007E694A"/>
    <w:rsid w:val="007E7F97"/>
    <w:rsid w:val="00812763"/>
    <w:rsid w:val="00824439"/>
    <w:rsid w:val="00830749"/>
    <w:rsid w:val="00830A20"/>
    <w:rsid w:val="00831A8B"/>
    <w:rsid w:val="00840619"/>
    <w:rsid w:val="008501CA"/>
    <w:rsid w:val="00857359"/>
    <w:rsid w:val="00874F32"/>
    <w:rsid w:val="00875403"/>
    <w:rsid w:val="00875443"/>
    <w:rsid w:val="008758C2"/>
    <w:rsid w:val="00893A7E"/>
    <w:rsid w:val="00894C7D"/>
    <w:rsid w:val="00894D44"/>
    <w:rsid w:val="008A75B8"/>
    <w:rsid w:val="008B5146"/>
    <w:rsid w:val="008C7D4F"/>
    <w:rsid w:val="008D3295"/>
    <w:rsid w:val="008E4C4F"/>
    <w:rsid w:val="008F4511"/>
    <w:rsid w:val="0091580B"/>
    <w:rsid w:val="00927391"/>
    <w:rsid w:val="00952627"/>
    <w:rsid w:val="009563AE"/>
    <w:rsid w:val="0095646B"/>
    <w:rsid w:val="009615FD"/>
    <w:rsid w:val="0097328E"/>
    <w:rsid w:val="009773A6"/>
    <w:rsid w:val="00986504"/>
    <w:rsid w:val="00986FC6"/>
    <w:rsid w:val="00992581"/>
    <w:rsid w:val="009A0FA1"/>
    <w:rsid w:val="009A124E"/>
    <w:rsid w:val="009A1FA2"/>
    <w:rsid w:val="009A3942"/>
    <w:rsid w:val="009A55E3"/>
    <w:rsid w:val="009D2111"/>
    <w:rsid w:val="009D62D6"/>
    <w:rsid w:val="009E2BA2"/>
    <w:rsid w:val="00A12703"/>
    <w:rsid w:val="00A13CEB"/>
    <w:rsid w:val="00A261AE"/>
    <w:rsid w:val="00A27740"/>
    <w:rsid w:val="00A32A89"/>
    <w:rsid w:val="00A34500"/>
    <w:rsid w:val="00A413D4"/>
    <w:rsid w:val="00A4185B"/>
    <w:rsid w:val="00A43C82"/>
    <w:rsid w:val="00A55191"/>
    <w:rsid w:val="00A57FDB"/>
    <w:rsid w:val="00A653D1"/>
    <w:rsid w:val="00A73860"/>
    <w:rsid w:val="00A820D3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16056"/>
    <w:rsid w:val="00B21F75"/>
    <w:rsid w:val="00B643C7"/>
    <w:rsid w:val="00B66323"/>
    <w:rsid w:val="00B679D7"/>
    <w:rsid w:val="00B71B30"/>
    <w:rsid w:val="00B72307"/>
    <w:rsid w:val="00B7692E"/>
    <w:rsid w:val="00B832C2"/>
    <w:rsid w:val="00B8630A"/>
    <w:rsid w:val="00B86669"/>
    <w:rsid w:val="00B920EF"/>
    <w:rsid w:val="00BA50C3"/>
    <w:rsid w:val="00BC3A83"/>
    <w:rsid w:val="00BC5990"/>
    <w:rsid w:val="00BC71B8"/>
    <w:rsid w:val="00BF0A68"/>
    <w:rsid w:val="00BF2331"/>
    <w:rsid w:val="00C00C9F"/>
    <w:rsid w:val="00C14BFE"/>
    <w:rsid w:val="00C24673"/>
    <w:rsid w:val="00C26969"/>
    <w:rsid w:val="00C331E8"/>
    <w:rsid w:val="00C36400"/>
    <w:rsid w:val="00C52FE8"/>
    <w:rsid w:val="00C55933"/>
    <w:rsid w:val="00C61045"/>
    <w:rsid w:val="00C70617"/>
    <w:rsid w:val="00C73CB6"/>
    <w:rsid w:val="00C73EBA"/>
    <w:rsid w:val="00C75661"/>
    <w:rsid w:val="00C81F3F"/>
    <w:rsid w:val="00C85E1F"/>
    <w:rsid w:val="00C8628E"/>
    <w:rsid w:val="00C90B4E"/>
    <w:rsid w:val="00CB1EAF"/>
    <w:rsid w:val="00CB5B83"/>
    <w:rsid w:val="00CC33AB"/>
    <w:rsid w:val="00CC6D9B"/>
    <w:rsid w:val="00CD2E9E"/>
    <w:rsid w:val="00CD3CA4"/>
    <w:rsid w:val="00CD4AA4"/>
    <w:rsid w:val="00CD5DDE"/>
    <w:rsid w:val="00CE0490"/>
    <w:rsid w:val="00CF0599"/>
    <w:rsid w:val="00CF3086"/>
    <w:rsid w:val="00D03408"/>
    <w:rsid w:val="00D04A39"/>
    <w:rsid w:val="00D20A0C"/>
    <w:rsid w:val="00D259E8"/>
    <w:rsid w:val="00D26160"/>
    <w:rsid w:val="00D41C88"/>
    <w:rsid w:val="00D7110C"/>
    <w:rsid w:val="00D7580C"/>
    <w:rsid w:val="00D75D32"/>
    <w:rsid w:val="00D76F14"/>
    <w:rsid w:val="00D80C77"/>
    <w:rsid w:val="00D87156"/>
    <w:rsid w:val="00D87846"/>
    <w:rsid w:val="00DA30ED"/>
    <w:rsid w:val="00DA7ECF"/>
    <w:rsid w:val="00DB116C"/>
    <w:rsid w:val="00DB6727"/>
    <w:rsid w:val="00DC327B"/>
    <w:rsid w:val="00DE08F2"/>
    <w:rsid w:val="00DE7089"/>
    <w:rsid w:val="00DF2F26"/>
    <w:rsid w:val="00E131CE"/>
    <w:rsid w:val="00E14B53"/>
    <w:rsid w:val="00E1525F"/>
    <w:rsid w:val="00E355B8"/>
    <w:rsid w:val="00E379AD"/>
    <w:rsid w:val="00E4456C"/>
    <w:rsid w:val="00E45B31"/>
    <w:rsid w:val="00E51D22"/>
    <w:rsid w:val="00E53BD9"/>
    <w:rsid w:val="00E53C32"/>
    <w:rsid w:val="00E60489"/>
    <w:rsid w:val="00E66BF3"/>
    <w:rsid w:val="00E7049F"/>
    <w:rsid w:val="00E82EEB"/>
    <w:rsid w:val="00E861F7"/>
    <w:rsid w:val="00E90EE1"/>
    <w:rsid w:val="00E93481"/>
    <w:rsid w:val="00EA0DD1"/>
    <w:rsid w:val="00EA5E8C"/>
    <w:rsid w:val="00EA7A44"/>
    <w:rsid w:val="00EB6354"/>
    <w:rsid w:val="00EE1B5A"/>
    <w:rsid w:val="00EE3F0C"/>
    <w:rsid w:val="00EF441C"/>
    <w:rsid w:val="00EF7B29"/>
    <w:rsid w:val="00F1417F"/>
    <w:rsid w:val="00F16569"/>
    <w:rsid w:val="00F24EB7"/>
    <w:rsid w:val="00F33193"/>
    <w:rsid w:val="00F419BC"/>
    <w:rsid w:val="00F66137"/>
    <w:rsid w:val="00F71E80"/>
    <w:rsid w:val="00F71F28"/>
    <w:rsid w:val="00F72651"/>
    <w:rsid w:val="00F72E5B"/>
    <w:rsid w:val="00F85034"/>
    <w:rsid w:val="00F91806"/>
    <w:rsid w:val="00F94195"/>
    <w:rsid w:val="00FA7AF0"/>
    <w:rsid w:val="00FB0F4B"/>
    <w:rsid w:val="00FB7351"/>
    <w:rsid w:val="00FC0986"/>
    <w:rsid w:val="00FE10B7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9D52E4-5159-4DE9-97EC-E181B92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tez\AppData\Local\Microsoft\Windows\INetCache\Content.Outlook\CUB7EFKZ\Lottery%20Budget%20Request_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29C2990B4E456FA10F80F94BDB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A219-05E7-4A17-8CF1-482D5F88B2A0}"/>
      </w:docPartPr>
      <w:docPartBody>
        <w:p w:rsidR="00000000" w:rsidRDefault="00AA61CD">
          <w:pPr>
            <w:pStyle w:val="2729C2990B4E456FA10F80F94BDBFD55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4C66A63B267441A4AB9226017A49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54BC-3120-4046-87AC-8438B110AB97}"/>
      </w:docPartPr>
      <w:docPartBody>
        <w:p w:rsidR="00000000" w:rsidRDefault="00AA61CD">
          <w:pPr>
            <w:pStyle w:val="4C66A63B267441A4AB9226017A49025C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A194953AAD9B41818AD3A359DB9D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6AFD-676D-4102-A7E7-7FCB1F0F560A}"/>
      </w:docPartPr>
      <w:docPartBody>
        <w:p w:rsidR="00000000" w:rsidRDefault="00AA61CD">
          <w:pPr>
            <w:pStyle w:val="A194953AAD9B41818AD3A359DB9D1F37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p>
      </w:docPartBody>
    </w:docPart>
    <w:docPart>
      <w:docPartPr>
        <w:name w:val="419EA7A4FCC64A35AD49BA1D2436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5E40-8420-48D4-BD69-7543D4E9015C}"/>
      </w:docPartPr>
      <w:docPartBody>
        <w:p w:rsidR="00000000" w:rsidRDefault="00AA61CD">
          <w:pPr>
            <w:pStyle w:val="419EA7A4FCC64A35AD49BA1D2436CD41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     </w:t>
          </w:r>
        </w:p>
      </w:docPartBody>
    </w:docPart>
    <w:docPart>
      <w:docPartPr>
        <w:name w:val="D0A9E906937B432989D677F9FBB1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7AC7-4E52-4EDD-9BA7-784B9B874548}"/>
      </w:docPartPr>
      <w:docPartBody>
        <w:p w:rsidR="00000000" w:rsidRDefault="00AA61CD">
          <w:pPr>
            <w:pStyle w:val="D0A9E906937B432989D677F9FBB19C86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</w:t>
          </w:r>
          <w:r w:rsidRPr="00D7110C">
            <w:rPr>
              <w:rStyle w:val="PlaceholderText"/>
              <w:shd w:val="pct35" w:color="auto" w:fill="auto"/>
            </w:rPr>
            <w:t xml:space="preserve"> </w:t>
          </w:r>
        </w:p>
      </w:docPartBody>
    </w:docPart>
    <w:docPart>
      <w:docPartPr>
        <w:name w:val="BA6011C23A5A436FAA3E0B06D5A2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715C-E543-4675-9258-DF67C9579007}"/>
      </w:docPartPr>
      <w:docPartBody>
        <w:p w:rsidR="00000000" w:rsidRDefault="00AA61CD">
          <w:pPr>
            <w:pStyle w:val="BA6011C23A5A436FAA3E0B06D5A26515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95BDE0E5FFEC48A6B8AF965F1E2C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0C96-D087-492E-BFAC-EF1BBFE5FB17}"/>
      </w:docPartPr>
      <w:docPartBody>
        <w:p w:rsidR="00000000" w:rsidRDefault="00AA61CD">
          <w:pPr>
            <w:pStyle w:val="95BDE0E5FFEC48A6B8AF965F1E2CF1B9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p>
      </w:docPartBody>
    </w:docPart>
    <w:docPart>
      <w:docPartPr>
        <w:name w:val="63A746CDA8D24FBC9E402EEA4B46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76FF-BE4C-437E-A533-9615DBC3131F}"/>
      </w:docPartPr>
      <w:docPartBody>
        <w:p w:rsidR="00000000" w:rsidRDefault="00AA61CD">
          <w:pPr>
            <w:pStyle w:val="63A746CDA8D24FBC9E402EEA4B46A96A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p>
      </w:docPartBody>
    </w:docPart>
    <w:docPart>
      <w:docPartPr>
        <w:name w:val="06B95BE17ABF45E4B47BCACF8769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F693-7433-43CD-8D03-181B3C62AA11}"/>
      </w:docPartPr>
      <w:docPartBody>
        <w:p w:rsidR="00000000" w:rsidRDefault="00AA61CD">
          <w:pPr>
            <w:pStyle w:val="06B95BE17ABF45E4B47BCACF87693730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p>
      </w:docPartBody>
    </w:docPart>
    <w:docPart>
      <w:docPartPr>
        <w:name w:val="E60F7DAECEA24474BB95C2856E1E2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58506-F46C-42B3-B5E0-730A9A6193BD}"/>
      </w:docPartPr>
      <w:docPartBody>
        <w:p w:rsidR="00000000" w:rsidRDefault="00AA61CD">
          <w:pPr>
            <w:pStyle w:val="E60F7DAECEA24474BB95C2856E1E267F"/>
          </w:pPr>
          <w:r w:rsidRPr="00C07FE6">
            <w:rPr>
              <w:rStyle w:val="PlaceholderText"/>
              <w:shd w:val="clear" w:color="auto" w:fill="AEAAAA" w:themeFill="background2" w:themeFillShade="BF"/>
            </w:rPr>
            <w:t xml:space="preserve">                                                                             </w:t>
          </w:r>
          <w:r w:rsidRPr="00C07FE6">
            <w:rPr>
              <w:rStyle w:val="PlaceholderText"/>
              <w:shd w:val="clear" w:color="auto" w:fill="AEAAAA" w:themeFill="background2" w:themeFillShade="BF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29B23EE9422B4714866E128A8539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F1CE-94AB-4269-B39E-07DCB352B4E8}"/>
      </w:docPartPr>
      <w:docPartBody>
        <w:p w:rsidR="00000000" w:rsidRDefault="00AA61CD">
          <w:pPr>
            <w:pStyle w:val="29B23EE9422B4714866E128A85395A4D"/>
          </w:pPr>
          <w:r w:rsidRPr="00C07FE6">
            <w:rPr>
              <w:rStyle w:val="PlaceholderText"/>
              <w:shd w:val="clear" w:color="auto" w:fill="A6A6A6" w:themeFill="background1" w:themeFillShade="A6"/>
            </w:rPr>
            <w:t xml:space="preserve">                                                                                                                                        </w:t>
          </w:r>
          <w:r w:rsidRPr="00C07FE6">
            <w:rPr>
              <w:rStyle w:val="PlaceholderText"/>
              <w:shd w:val="clear" w:color="auto" w:fill="A6A6A6" w:themeFill="background1" w:themeFillShade="A6"/>
            </w:rPr>
            <w:t xml:space="preserve">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EE293F831B46819A0B2FFE035C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58A19-A6D4-4E28-B414-CBA03C65E486}"/>
      </w:docPartPr>
      <w:docPartBody>
        <w:p w:rsidR="00000000" w:rsidRDefault="00AA61CD">
          <w:pPr>
            <w:pStyle w:val="4EEE293F831B46819A0B2FFE035CD01C"/>
          </w:pPr>
          <w:r w:rsidRPr="003834ED">
            <w:rPr>
              <w:rStyle w:val="PlaceholderText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  <w:r w:rsidRPr="003834ED">
            <w:rPr>
              <w:rStyle w:val="PlaceholderText"/>
              <w:shd w:val="clear" w:color="auto" w:fill="D0CECE" w:themeFill="background2" w:themeFillShade="E6"/>
            </w:rPr>
            <w:t xml:space="preserve">   </w:t>
          </w:r>
        </w:p>
      </w:docPartBody>
    </w:docPart>
    <w:docPart>
      <w:docPartPr>
        <w:name w:val="5FF042195BEC45ACADAA2B847E28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DC1A-4FC3-4ACA-856C-B7DC6F4B1063}"/>
      </w:docPartPr>
      <w:docPartBody>
        <w:p w:rsidR="00000000" w:rsidRDefault="00AA61CD">
          <w:pPr>
            <w:pStyle w:val="5FF042195BEC45ACADAA2B847E280933"/>
          </w:pPr>
          <w:r w:rsidRPr="003834ED">
            <w:rPr>
              <w:rStyle w:val="PlaceholderText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CD"/>
    <w:rsid w:val="00A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29C2990B4E456FA10F80F94BDBFD55">
    <w:name w:val="2729C2990B4E456FA10F80F94BDBFD5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66A63B267441A4AB9226017A49025C">
    <w:name w:val="4C66A63B267441A4AB9226017A49025C"/>
  </w:style>
  <w:style w:type="paragraph" w:customStyle="1" w:styleId="A194953AAD9B41818AD3A359DB9D1F37">
    <w:name w:val="A194953AAD9B41818AD3A359DB9D1F37"/>
  </w:style>
  <w:style w:type="paragraph" w:customStyle="1" w:styleId="419EA7A4FCC64A35AD49BA1D2436CD41">
    <w:name w:val="419EA7A4FCC64A35AD49BA1D2436CD41"/>
  </w:style>
  <w:style w:type="paragraph" w:customStyle="1" w:styleId="D0A9E906937B432989D677F9FBB19C86">
    <w:name w:val="D0A9E906937B432989D677F9FBB19C86"/>
  </w:style>
  <w:style w:type="paragraph" w:customStyle="1" w:styleId="BA6011C23A5A436FAA3E0B06D5A26515">
    <w:name w:val="BA6011C23A5A436FAA3E0B06D5A26515"/>
  </w:style>
  <w:style w:type="paragraph" w:customStyle="1" w:styleId="95BDE0E5FFEC48A6B8AF965F1E2CF1B9">
    <w:name w:val="95BDE0E5FFEC48A6B8AF965F1E2CF1B9"/>
  </w:style>
  <w:style w:type="paragraph" w:customStyle="1" w:styleId="63A746CDA8D24FBC9E402EEA4B46A96A">
    <w:name w:val="63A746CDA8D24FBC9E402EEA4B46A96A"/>
  </w:style>
  <w:style w:type="paragraph" w:customStyle="1" w:styleId="06B95BE17ABF45E4B47BCACF87693730">
    <w:name w:val="06B95BE17ABF45E4B47BCACF87693730"/>
  </w:style>
  <w:style w:type="paragraph" w:customStyle="1" w:styleId="E60F7DAECEA24474BB95C2856E1E267F">
    <w:name w:val="E60F7DAECEA24474BB95C2856E1E267F"/>
  </w:style>
  <w:style w:type="paragraph" w:customStyle="1" w:styleId="29B23EE9422B4714866E128A85395A4D">
    <w:name w:val="29B23EE9422B4714866E128A85395A4D"/>
  </w:style>
  <w:style w:type="paragraph" w:customStyle="1" w:styleId="4EEE293F831B46819A0B2FFE035CD01C">
    <w:name w:val="4EEE293F831B46819A0B2FFE035CD01C"/>
  </w:style>
  <w:style w:type="paragraph" w:customStyle="1" w:styleId="5FF042195BEC45ACADAA2B847E280933">
    <w:name w:val="5FF042195BEC45ACADAA2B847E28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8F4E-CAD1-4080-9D88-890186FF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Lottery Budget Request_F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2250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cp:lastPrinted>2015-12-30T17:57:00Z</cp:lastPrinted>
  <dcterms:created xsi:type="dcterms:W3CDTF">2017-02-27T16:55:00Z</dcterms:created>
  <dcterms:modified xsi:type="dcterms:W3CDTF">2017-02-27T16:57:00Z</dcterms:modified>
</cp:coreProperties>
</file>